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9C1" w:rsidRDefault="0007491A" w:rsidP="00CC1117">
      <w:pPr>
        <w:jc w:val="right"/>
        <w:rPr>
          <w:rFonts w:ascii="Arial" w:hAnsi="Arial" w:cs="Arial"/>
          <w:sz w:val="32"/>
          <w:rtl/>
        </w:rPr>
      </w:pPr>
      <w:r>
        <w:rPr>
          <w:rFonts w:ascii="Arial" w:hAnsi="Arial" w:cs="Arial" w:hint="cs"/>
          <w:sz w:val="32"/>
          <w:rtl/>
        </w:rPr>
        <w:t>פ</w:t>
      </w: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924929" w:rsidRDefault="00924929" w:rsidP="0092492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911066">
        <w:rPr>
          <w:rFonts w:ascii="Tahoma" w:hAnsi="Tahoma" w:cs="Tahoma" w:hint="cs"/>
          <w:b/>
          <w:bCs/>
          <w:sz w:val="24"/>
          <w:szCs w:val="24"/>
          <w:u w:val="single"/>
          <w:rtl/>
        </w:rPr>
        <w:t>טופס בקשה להנחה במערכת החינוך</w:t>
      </w:r>
      <w:r w:rsidR="004C2DD1">
        <w:rPr>
          <w:rFonts w:ascii="Tahoma" w:hAnsi="Tahoma" w:cs="Tahoma" w:hint="cs"/>
          <w:b/>
          <w:bCs/>
          <w:sz w:val="24"/>
          <w:szCs w:val="24"/>
          <w:u w:val="single"/>
          <w:rtl/>
        </w:rPr>
        <w:t>-</w:t>
      </w:r>
      <w:r w:rsidR="00D5227D">
        <w:rPr>
          <w:rFonts w:ascii="Tahoma" w:hAnsi="Tahoma" w:cs="Tahoma" w:hint="cs"/>
          <w:b/>
          <w:bCs/>
          <w:sz w:val="24"/>
          <w:szCs w:val="24"/>
          <w:u w:val="single"/>
          <w:rtl/>
        </w:rPr>
        <w:t>ביה"ס ממ"ד "בר-אילן לשנה"ל תשפ"</w:t>
      </w:r>
      <w:r w:rsidR="007432CC">
        <w:rPr>
          <w:rFonts w:ascii="Tahoma" w:hAnsi="Tahoma" w:cs="Tahoma" w:hint="cs"/>
          <w:b/>
          <w:bCs/>
          <w:sz w:val="24"/>
          <w:szCs w:val="24"/>
          <w:u w:val="single"/>
          <w:rtl/>
        </w:rPr>
        <w:t>ה</w:t>
      </w:r>
      <w:bookmarkStart w:id="0" w:name="_GoBack"/>
      <w:bookmarkEnd w:id="0"/>
    </w:p>
    <w:p w:rsidR="00924929" w:rsidRDefault="00924929" w:rsidP="00924929">
      <w:pPr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1275"/>
        <w:gridCol w:w="960"/>
        <w:gridCol w:w="1771"/>
        <w:gridCol w:w="1772"/>
      </w:tblGrid>
      <w:tr w:rsidR="00924929" w:rsidRPr="00590DE6" w:rsidTr="00042718">
        <w:tc>
          <w:tcPr>
            <w:tcW w:w="307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מס' ת.ז. התלמיד/ה 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מס' בן 9 ספרות כולל ס. ביקורת </w:t>
            </w:r>
          </w:p>
        </w:tc>
        <w:tc>
          <w:tcPr>
            <w:tcW w:w="127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משפחה </w:t>
            </w:r>
          </w:p>
        </w:tc>
        <w:tc>
          <w:tcPr>
            <w:tcW w:w="960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כיתה </w:t>
            </w: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נייד </w:t>
            </w:r>
          </w:p>
        </w:tc>
      </w:tr>
      <w:tr w:rsidR="00924929" w:rsidRPr="00590DE6" w:rsidTr="00042718">
        <w:tc>
          <w:tcPr>
            <w:tcW w:w="307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</w:tbl>
    <w:p w:rsidR="00924929" w:rsidRPr="00590DE6" w:rsidRDefault="00924929" w:rsidP="00924929">
      <w:pPr>
        <w:jc w:val="center"/>
        <w:rPr>
          <w:rFonts w:ascii="Tahoma" w:hAnsi="Tahoma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1275"/>
        <w:gridCol w:w="960"/>
        <w:gridCol w:w="1771"/>
        <w:gridCol w:w="1772"/>
      </w:tblGrid>
      <w:tr w:rsidR="00924929" w:rsidRPr="00590DE6" w:rsidTr="00042718">
        <w:tc>
          <w:tcPr>
            <w:tcW w:w="307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מס' ת.ז. אב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מס' בן 9 ספרות כולל ס. ביקורת </w:t>
            </w:r>
          </w:p>
        </w:tc>
        <w:tc>
          <w:tcPr>
            <w:tcW w:w="127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משפחה </w:t>
            </w:r>
          </w:p>
        </w:tc>
        <w:tc>
          <w:tcPr>
            <w:tcW w:w="960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טלפון </w:t>
            </w: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נייד </w:t>
            </w:r>
          </w:p>
        </w:tc>
      </w:tr>
      <w:tr w:rsidR="00924929" w:rsidRPr="00590DE6" w:rsidTr="00042718">
        <w:tc>
          <w:tcPr>
            <w:tcW w:w="307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</w:tbl>
    <w:p w:rsidR="00924929" w:rsidRPr="00590DE6" w:rsidRDefault="00924929" w:rsidP="00924929">
      <w:pPr>
        <w:rPr>
          <w:rFonts w:ascii="Tahoma" w:hAnsi="Tahoma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1275"/>
        <w:gridCol w:w="960"/>
        <w:gridCol w:w="1771"/>
        <w:gridCol w:w="1772"/>
      </w:tblGrid>
      <w:tr w:rsidR="00924929" w:rsidRPr="00590DE6" w:rsidTr="00042718">
        <w:tc>
          <w:tcPr>
            <w:tcW w:w="307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מס' ת.ז. אם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מס' בן 9 ספרות כולל ס. ביקורת </w:t>
            </w:r>
          </w:p>
        </w:tc>
        <w:tc>
          <w:tcPr>
            <w:tcW w:w="127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משפחה </w:t>
            </w:r>
          </w:p>
        </w:tc>
        <w:tc>
          <w:tcPr>
            <w:tcW w:w="960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טלפון </w:t>
            </w: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נייד </w:t>
            </w:r>
          </w:p>
        </w:tc>
      </w:tr>
      <w:tr w:rsidR="00924929" w:rsidRPr="00590DE6" w:rsidTr="00042718">
        <w:tc>
          <w:tcPr>
            <w:tcW w:w="307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</w:tbl>
    <w:p w:rsidR="00924929" w:rsidRPr="00590DE6" w:rsidRDefault="00924929" w:rsidP="00924929">
      <w:pPr>
        <w:rPr>
          <w:rFonts w:ascii="Tahoma" w:hAnsi="Tahoma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417"/>
        <w:gridCol w:w="1385"/>
        <w:gridCol w:w="1771"/>
        <w:gridCol w:w="1772"/>
      </w:tblGrid>
      <w:tr w:rsidR="00924929" w:rsidRPr="00590DE6" w:rsidTr="00042718">
        <w:tc>
          <w:tcPr>
            <w:tcW w:w="251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רחוב  </w:t>
            </w:r>
          </w:p>
        </w:tc>
        <w:tc>
          <w:tcPr>
            <w:tcW w:w="141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מספר </w:t>
            </w:r>
          </w:p>
        </w:tc>
        <w:tc>
          <w:tcPr>
            <w:tcW w:w="138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שכונה </w:t>
            </w: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ישוב </w:t>
            </w: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מיקוד</w:t>
            </w:r>
          </w:p>
        </w:tc>
      </w:tr>
      <w:tr w:rsidR="00924929" w:rsidRPr="00590DE6" w:rsidTr="00042718">
        <w:tc>
          <w:tcPr>
            <w:tcW w:w="251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72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</w:tbl>
    <w:p w:rsidR="00924929" w:rsidRPr="00590DE6" w:rsidRDefault="00924929" w:rsidP="00924929">
      <w:pPr>
        <w:rPr>
          <w:rFonts w:ascii="Tahoma" w:hAnsi="Tahoma"/>
          <w:sz w:val="24"/>
          <w:szCs w:val="24"/>
          <w:rtl/>
        </w:rPr>
      </w:pPr>
    </w:p>
    <w:tbl>
      <w:tblPr>
        <w:bidiVisual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1134"/>
        <w:gridCol w:w="994"/>
        <w:gridCol w:w="1701"/>
        <w:gridCol w:w="1276"/>
        <w:gridCol w:w="1276"/>
      </w:tblGrid>
      <w:tr w:rsidR="00924929" w:rsidRPr="00590DE6" w:rsidTr="00042718">
        <w:tc>
          <w:tcPr>
            <w:tcW w:w="250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מצב משפחתי</w:t>
            </w:r>
          </w:p>
        </w:tc>
        <w:tc>
          <w:tcPr>
            <w:tcW w:w="113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שכ"ד חודשי</w:t>
            </w:r>
          </w:p>
        </w:tc>
        <w:tc>
          <w:tcPr>
            <w:tcW w:w="99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משכנתא חודשי</w:t>
            </w:r>
          </w:p>
        </w:tc>
        <w:tc>
          <w:tcPr>
            <w:tcW w:w="170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נכס בבעלות המשפחה </w:t>
            </w:r>
          </w:p>
        </w:tc>
        <w:tc>
          <w:tcPr>
            <w:tcW w:w="1276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מס' נפשות בבית **</w:t>
            </w:r>
          </w:p>
        </w:tc>
        <w:tc>
          <w:tcPr>
            <w:tcW w:w="1276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מס' ילדים עד גיל 21</w:t>
            </w:r>
          </w:p>
        </w:tc>
      </w:tr>
      <w:tr w:rsidR="00924929" w:rsidRPr="00590DE6" w:rsidTr="00042718">
        <w:tc>
          <w:tcPr>
            <w:tcW w:w="250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נשוי / רווק / אלמן / גרוש / פרוד 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99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דירה / בית </w:t>
            </w:r>
          </w:p>
        </w:tc>
        <w:tc>
          <w:tcPr>
            <w:tcW w:w="1276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890" w:type="dxa"/>
            <w:gridSpan w:val="6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** כולל ילדים עד גיל 21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</w:tbl>
    <w:p w:rsidR="00924929" w:rsidRPr="00590DE6" w:rsidRDefault="00924929" w:rsidP="00924929">
      <w:pPr>
        <w:rPr>
          <w:rFonts w:ascii="Tahoma" w:hAnsi="Tahoma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303"/>
        <w:gridCol w:w="1187"/>
        <w:gridCol w:w="1065"/>
        <w:gridCol w:w="1084"/>
        <w:gridCol w:w="1063"/>
        <w:gridCol w:w="1127"/>
        <w:gridCol w:w="1129"/>
      </w:tblGrid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מס' 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קרבה משפחתית </w:t>
            </w: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משפחה </w:t>
            </w: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מין נקבה / זכר </w:t>
            </w: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שנת לידה </w:t>
            </w: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מקצוע / עיסוק </w:t>
            </w: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הערות 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אב 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אם 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בן/ בת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4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בן/ בת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בן/ בת </w:t>
            </w: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6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98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7</w:t>
            </w:r>
          </w:p>
        </w:tc>
        <w:tc>
          <w:tcPr>
            <w:tcW w:w="130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84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924929" w:rsidRPr="00590DE6" w:rsidRDefault="00924929" w:rsidP="00924929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924929" w:rsidRPr="00590DE6" w:rsidTr="00042718">
        <w:tc>
          <w:tcPr>
            <w:tcW w:w="8856" w:type="dxa"/>
            <w:gridSpan w:val="8"/>
            <w:shd w:val="clear" w:color="auto" w:fill="auto"/>
          </w:tcPr>
          <w:p w:rsidR="00924929" w:rsidRPr="00590DE6" w:rsidRDefault="00924929" w:rsidP="00924929">
            <w:pPr>
              <w:numPr>
                <w:ilvl w:val="0"/>
                <w:numId w:val="4"/>
              </w:numPr>
              <w:ind w:left="0" w:firstLine="0"/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בן / בת / מאומץ/ סב / סבתא </w:t>
            </w:r>
          </w:p>
        </w:tc>
      </w:tr>
    </w:tbl>
    <w:p w:rsidR="00924929" w:rsidRPr="00590DE6" w:rsidRDefault="00924929" w:rsidP="00924929">
      <w:pPr>
        <w:rPr>
          <w:rFonts w:ascii="Tahoma" w:hAnsi="Tahoma"/>
          <w:sz w:val="24"/>
          <w:szCs w:val="24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EA02C1" w:rsidRDefault="00EA02C1" w:rsidP="00EA02C1">
      <w:pPr>
        <w:rPr>
          <w:rFonts w:ascii="Tahoma" w:hAnsi="Tahoma"/>
          <w:sz w:val="24"/>
          <w:szCs w:val="24"/>
          <w:rtl/>
        </w:rPr>
      </w:pPr>
    </w:p>
    <w:p w:rsidR="00AC2FA4" w:rsidRPr="00590DE6" w:rsidRDefault="00AC2FA4" w:rsidP="00EA02C1">
      <w:pPr>
        <w:rPr>
          <w:rFonts w:ascii="Tahoma" w:hAnsi="Tahoma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303"/>
        <w:gridCol w:w="1187"/>
        <w:gridCol w:w="1107"/>
        <w:gridCol w:w="1042"/>
        <w:gridCol w:w="1063"/>
        <w:gridCol w:w="1127"/>
        <w:gridCol w:w="1129"/>
      </w:tblGrid>
      <w:tr w:rsidR="00EA02C1" w:rsidRPr="00590DE6" w:rsidTr="00042718">
        <w:tc>
          <w:tcPr>
            <w:tcW w:w="898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קרבה </w:t>
            </w:r>
          </w:p>
        </w:tc>
        <w:tc>
          <w:tcPr>
            <w:tcW w:w="1303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היקף משרה בשעות  </w:t>
            </w:r>
          </w:p>
        </w:tc>
        <w:tc>
          <w:tcPr>
            <w:tcW w:w="118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משכורת </w:t>
            </w:r>
          </w:p>
        </w:tc>
        <w:tc>
          <w:tcPr>
            <w:tcW w:w="110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דמי מזונות </w:t>
            </w:r>
          </w:p>
        </w:tc>
        <w:tc>
          <w:tcPr>
            <w:tcW w:w="1042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קצבת שארים  </w:t>
            </w:r>
          </w:p>
        </w:tc>
        <w:tc>
          <w:tcPr>
            <w:tcW w:w="1063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קצבת נכות  </w:t>
            </w:r>
          </w:p>
        </w:tc>
        <w:tc>
          <w:tcPr>
            <w:tcW w:w="112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השכרה </w:t>
            </w:r>
          </w:p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>**</w:t>
            </w:r>
          </w:p>
        </w:tc>
        <w:tc>
          <w:tcPr>
            <w:tcW w:w="1129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הכנסות אחרות </w:t>
            </w:r>
          </w:p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EA02C1" w:rsidRPr="00590DE6" w:rsidTr="00042718">
        <w:tc>
          <w:tcPr>
            <w:tcW w:w="898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אב </w:t>
            </w:r>
          </w:p>
        </w:tc>
        <w:tc>
          <w:tcPr>
            <w:tcW w:w="1303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EA02C1" w:rsidRPr="00590DE6" w:rsidTr="00042718">
        <w:tc>
          <w:tcPr>
            <w:tcW w:w="898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sz w:val="24"/>
                <w:szCs w:val="24"/>
                <w:rtl/>
              </w:rPr>
              <w:t xml:space="preserve">אם </w:t>
            </w:r>
          </w:p>
        </w:tc>
        <w:tc>
          <w:tcPr>
            <w:tcW w:w="1303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8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063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129" w:type="dxa"/>
            <w:shd w:val="clear" w:color="auto" w:fill="auto"/>
          </w:tcPr>
          <w:p w:rsidR="00EA02C1" w:rsidRPr="00590DE6" w:rsidRDefault="00EA02C1" w:rsidP="00042718">
            <w:pPr>
              <w:rPr>
                <w:rFonts w:ascii="Tahoma" w:hAnsi="Tahoma"/>
                <w:sz w:val="24"/>
                <w:szCs w:val="24"/>
                <w:rtl/>
              </w:rPr>
            </w:pPr>
          </w:p>
        </w:tc>
      </w:tr>
      <w:tr w:rsidR="00EA02C1" w:rsidRPr="00590DE6" w:rsidTr="00042718">
        <w:tc>
          <w:tcPr>
            <w:tcW w:w="8856" w:type="dxa"/>
            <w:gridSpan w:val="8"/>
            <w:shd w:val="clear" w:color="auto" w:fill="auto"/>
          </w:tcPr>
          <w:p w:rsidR="00EA02C1" w:rsidRPr="00590DE6" w:rsidRDefault="00EA02C1" w:rsidP="00EA02C1">
            <w:pPr>
              <w:numPr>
                <w:ilvl w:val="0"/>
                <w:numId w:val="4"/>
              </w:num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590DE6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יש לצרף אישורים על הכנסה ** הכנסות מהשכרת נכס </w:t>
            </w:r>
          </w:p>
        </w:tc>
      </w:tr>
    </w:tbl>
    <w:p w:rsidR="00EA02C1" w:rsidRPr="00590DE6" w:rsidRDefault="00EA02C1" w:rsidP="00EA02C1">
      <w:pPr>
        <w:rPr>
          <w:rFonts w:ascii="Tahoma" w:hAnsi="Tahoma"/>
          <w:b/>
          <w:bCs/>
          <w:sz w:val="24"/>
          <w:szCs w:val="24"/>
          <w:u w:val="single"/>
          <w:rtl/>
        </w:rPr>
      </w:pPr>
      <w:r w:rsidRPr="00590DE6">
        <w:rPr>
          <w:rFonts w:ascii="Tahoma" w:hAnsi="Tahoma" w:hint="cs"/>
          <w:b/>
          <w:bCs/>
          <w:sz w:val="24"/>
          <w:szCs w:val="24"/>
          <w:u w:val="single"/>
          <w:rtl/>
        </w:rPr>
        <w:t>הערות כלליות לבקשה *</w:t>
      </w:r>
    </w:p>
    <w:p w:rsidR="00EA02C1" w:rsidRPr="00590DE6" w:rsidRDefault="00EA02C1" w:rsidP="00EA02C1">
      <w:pPr>
        <w:rPr>
          <w:rFonts w:ascii="Tahoma" w:hAnsi="Tahoma"/>
          <w:b/>
          <w:bCs/>
          <w:sz w:val="24"/>
          <w:szCs w:val="24"/>
          <w:u w:val="single"/>
          <w:rtl/>
        </w:rPr>
      </w:pPr>
    </w:p>
    <w:p w:rsidR="00EA02C1" w:rsidRPr="00590DE6" w:rsidRDefault="00EA02C1" w:rsidP="00EA02C1">
      <w:pPr>
        <w:pBdr>
          <w:top w:val="single" w:sz="12" w:space="1" w:color="auto"/>
          <w:bottom w:val="single" w:sz="12" w:space="1" w:color="auto"/>
        </w:pBdr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ab/>
      </w:r>
    </w:p>
    <w:p w:rsidR="00EA02C1" w:rsidRPr="00590DE6" w:rsidRDefault="00EA02C1" w:rsidP="00EA02C1">
      <w:pPr>
        <w:rPr>
          <w:rFonts w:ascii="Tahoma" w:hAnsi="Tahoma"/>
          <w:b/>
          <w:bCs/>
          <w:sz w:val="24"/>
          <w:szCs w:val="24"/>
          <w:u w:val="single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ab/>
      </w:r>
    </w:p>
    <w:p w:rsidR="00EA02C1" w:rsidRPr="00590DE6" w:rsidRDefault="00EA02C1" w:rsidP="00EA02C1">
      <w:pPr>
        <w:numPr>
          <w:ilvl w:val="0"/>
          <w:numId w:val="4"/>
        </w:numPr>
        <w:rPr>
          <w:rFonts w:ascii="Tahoma" w:hAnsi="Tahoma"/>
          <w:b/>
          <w:bCs/>
          <w:sz w:val="24"/>
          <w:szCs w:val="24"/>
        </w:rPr>
      </w:pPr>
      <w:r w:rsidRPr="00590DE6">
        <w:rPr>
          <w:rFonts w:ascii="Tahoma" w:hAnsi="Tahoma" w:hint="cs"/>
          <w:b/>
          <w:bCs/>
          <w:sz w:val="24"/>
          <w:szCs w:val="24"/>
          <w:rtl/>
        </w:rPr>
        <w:t xml:space="preserve">ניתן לצרף מכתב בקשה אישי </w:t>
      </w:r>
    </w:p>
    <w:p w:rsidR="00EA02C1" w:rsidRPr="00590DE6" w:rsidRDefault="00EA02C1" w:rsidP="00EA02C1">
      <w:pPr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ind w:left="720"/>
        <w:rPr>
          <w:rFonts w:ascii="Tahoma" w:hAnsi="Tahoma"/>
          <w:b/>
          <w:bCs/>
          <w:sz w:val="24"/>
          <w:szCs w:val="24"/>
          <w:u w:val="single"/>
          <w:rtl/>
        </w:rPr>
      </w:pPr>
      <w:r w:rsidRPr="00590DE6">
        <w:rPr>
          <w:rFonts w:ascii="Tahoma" w:hAnsi="Tahoma" w:hint="cs"/>
          <w:b/>
          <w:bCs/>
          <w:sz w:val="24"/>
          <w:szCs w:val="24"/>
          <w:u w:val="single"/>
          <w:rtl/>
        </w:rPr>
        <w:t>הצהרה</w:t>
      </w:r>
    </w:p>
    <w:p w:rsidR="00EA02C1" w:rsidRPr="00590DE6" w:rsidRDefault="00EA02C1" w:rsidP="00EA02C1">
      <w:pPr>
        <w:ind w:left="720"/>
        <w:rPr>
          <w:rFonts w:ascii="Tahoma" w:hAnsi="Tahoma"/>
          <w:b/>
          <w:bCs/>
          <w:sz w:val="24"/>
          <w:szCs w:val="24"/>
          <w:u w:val="single"/>
          <w:rtl/>
        </w:rPr>
      </w:pPr>
    </w:p>
    <w:p w:rsidR="00EA02C1" w:rsidRPr="00590DE6" w:rsidRDefault="00EA02C1" w:rsidP="00EA02C1">
      <w:pPr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1.אני מצהיר /ה שכל הפרטים שמסרתי נכונים ומלאים  ומדויקים. </w:t>
      </w:r>
    </w:p>
    <w:p w:rsidR="00EA02C1" w:rsidRPr="00590DE6" w:rsidRDefault="00EA02C1" w:rsidP="00EA02C1">
      <w:pPr>
        <w:rPr>
          <w:rFonts w:ascii="Tahoma" w:hAnsi="Tahoma"/>
          <w:sz w:val="24"/>
          <w:szCs w:val="24"/>
        </w:rPr>
      </w:pP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2. אני מצהיר/ה בזה כי ההכנסות עליהן דיווחתי הן כל הכנסתי ואין לי הכנסות נוספות. </w:t>
      </w: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3. אני מתחייב/ת לעדכן פרטים אלו, אם יחול שינוי בתקופה בה אני זכאי/ת לקבלת הנחה. 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>תאריך ________                   שם ____________       חתימה_________________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b/>
          <w:bCs/>
          <w:sz w:val="24"/>
          <w:szCs w:val="24"/>
          <w:u w:val="single"/>
          <w:rtl/>
        </w:rPr>
      </w:pPr>
      <w:r w:rsidRPr="00590DE6">
        <w:rPr>
          <w:rFonts w:ascii="Tahoma" w:hAnsi="Tahoma" w:hint="cs"/>
          <w:b/>
          <w:bCs/>
          <w:sz w:val="24"/>
          <w:szCs w:val="24"/>
          <w:u w:val="single"/>
          <w:rtl/>
        </w:rPr>
        <w:t>רשימת אישורים נדרשים*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b/>
          <w:bCs/>
          <w:sz w:val="24"/>
          <w:szCs w:val="24"/>
          <w:u w:val="single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1.צילום ספח תעודת הזהות של מגישי הבקשה כולל מספרי ת.ז. של כל בני המשפחה. 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2. צילום אישורים על הכנסות משכר: 3 תלושי משכורת אחרונים ופנסיה. 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3. עצמאי: דוח שומה של מס הכנסה. 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4. אישורים על הכנסה מקצבאות הביטוח הלאומי , קצבת שאירים , קצבת נכות, קצבת מזונות. 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5. צילום הסכם מזונות. 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>6. צילום חוזה שכירות (אם גר/ה בשכר דירה).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7. צילום חשבון משכנתא(אם </w:t>
      </w:r>
      <w:proofErr w:type="spellStart"/>
      <w:r w:rsidRPr="00590DE6">
        <w:rPr>
          <w:rFonts w:ascii="Tahoma" w:hAnsi="Tahoma" w:hint="cs"/>
          <w:sz w:val="24"/>
          <w:szCs w:val="24"/>
          <w:rtl/>
        </w:rPr>
        <w:t>משלמ</w:t>
      </w:r>
      <w:proofErr w:type="spellEnd"/>
      <w:r w:rsidRPr="00590DE6">
        <w:rPr>
          <w:rFonts w:ascii="Tahoma" w:hAnsi="Tahoma" w:hint="cs"/>
          <w:sz w:val="24"/>
          <w:szCs w:val="24"/>
          <w:rtl/>
        </w:rPr>
        <w:t>/ת משכנתא).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 xml:space="preserve">8. אישורים על הוצאות רפואיות מיוחדות. </w:t>
      </w:r>
    </w:p>
    <w:p w:rsidR="00EA02C1" w:rsidRPr="00590DE6" w:rsidRDefault="00EA02C1" w:rsidP="00EA02C1">
      <w:pPr>
        <w:tabs>
          <w:tab w:val="left" w:pos="5711"/>
        </w:tabs>
        <w:ind w:left="720"/>
        <w:rPr>
          <w:rFonts w:ascii="Tahoma" w:hAnsi="Tahoma"/>
          <w:sz w:val="24"/>
          <w:szCs w:val="24"/>
          <w:rtl/>
        </w:rPr>
      </w:pPr>
    </w:p>
    <w:p w:rsidR="00EA02C1" w:rsidRDefault="00EA02C1" w:rsidP="00EA02C1">
      <w:pPr>
        <w:tabs>
          <w:tab w:val="left" w:pos="5711"/>
        </w:tabs>
        <w:rPr>
          <w:rFonts w:ascii="Tahoma" w:hAnsi="Tahoma"/>
          <w:b/>
          <w:bCs/>
          <w:sz w:val="24"/>
          <w:szCs w:val="24"/>
          <w:rtl/>
        </w:rPr>
      </w:pPr>
      <w:r w:rsidRPr="00590DE6">
        <w:rPr>
          <w:rFonts w:ascii="Tahoma" w:hAnsi="Tahoma" w:hint="cs"/>
          <w:b/>
          <w:bCs/>
          <w:sz w:val="24"/>
          <w:szCs w:val="24"/>
          <w:rtl/>
        </w:rPr>
        <w:t>*בקשה שתוגש ללא צירוף האישורים הנדרשים לא תובא לדיון !!!</w:t>
      </w: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b/>
          <w:bCs/>
          <w:sz w:val="24"/>
          <w:szCs w:val="24"/>
          <w:rtl/>
        </w:rPr>
      </w:pP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b/>
          <w:bCs/>
          <w:sz w:val="24"/>
          <w:szCs w:val="24"/>
          <w:u w:val="single"/>
          <w:rtl/>
        </w:rPr>
      </w:pPr>
      <w:r w:rsidRPr="00590DE6">
        <w:rPr>
          <w:rFonts w:ascii="Tahoma" w:hAnsi="Tahoma" w:hint="cs"/>
          <w:b/>
          <w:bCs/>
          <w:sz w:val="24"/>
          <w:szCs w:val="24"/>
          <w:u w:val="single"/>
          <w:rtl/>
        </w:rPr>
        <w:t xml:space="preserve">הגשת הבקשה </w:t>
      </w: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sz w:val="24"/>
          <w:szCs w:val="24"/>
          <w:rtl/>
        </w:rPr>
      </w:pPr>
      <w:r w:rsidRPr="00590DE6">
        <w:rPr>
          <w:rFonts w:ascii="Tahoma" w:hAnsi="Tahoma" w:hint="cs"/>
          <w:sz w:val="24"/>
          <w:szCs w:val="24"/>
          <w:rtl/>
        </w:rPr>
        <w:t>את הבקשה להנחה בציר</w:t>
      </w:r>
      <w:r>
        <w:rPr>
          <w:rFonts w:ascii="Tahoma" w:hAnsi="Tahoma" w:hint="cs"/>
          <w:sz w:val="24"/>
          <w:szCs w:val="24"/>
          <w:rtl/>
        </w:rPr>
        <w:t>וף האישורים הנדרשים יש להגיש למזכירות ביה"ס.</w:t>
      </w:r>
    </w:p>
    <w:p w:rsidR="00EA02C1" w:rsidRPr="00590DE6" w:rsidRDefault="00EA02C1" w:rsidP="00EA02C1">
      <w:pPr>
        <w:tabs>
          <w:tab w:val="left" w:pos="5711"/>
        </w:tabs>
        <w:rPr>
          <w:rFonts w:ascii="Tahoma" w:hAnsi="Tahoma"/>
          <w:sz w:val="24"/>
          <w:szCs w:val="24"/>
        </w:rPr>
      </w:pPr>
    </w:p>
    <w:p w:rsidR="00F179C1" w:rsidRDefault="00F179C1" w:rsidP="007F3F95">
      <w:pPr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F179C1" w:rsidRDefault="00F179C1" w:rsidP="00CC1117">
      <w:pPr>
        <w:jc w:val="right"/>
        <w:rPr>
          <w:rFonts w:ascii="Arial" w:hAnsi="Arial" w:cs="Arial"/>
          <w:sz w:val="32"/>
          <w:rtl/>
        </w:rPr>
      </w:pPr>
    </w:p>
    <w:p w:rsidR="00CC1117" w:rsidRDefault="00CC1117" w:rsidP="00CC1117">
      <w:pPr>
        <w:jc w:val="right"/>
        <w:rPr>
          <w:rFonts w:ascii="Arial" w:hAnsi="Arial" w:cs="David"/>
          <w:sz w:val="28"/>
          <w:szCs w:val="28"/>
          <w:rtl/>
        </w:rPr>
      </w:pPr>
    </w:p>
    <w:p w:rsidR="00CC1117" w:rsidRDefault="00CC1117" w:rsidP="005F6CBC">
      <w:pPr>
        <w:jc w:val="center"/>
        <w:rPr>
          <w:rFonts w:ascii="Arial" w:hAnsi="Arial" w:cs="David"/>
          <w:b/>
          <w:bCs/>
          <w:sz w:val="32"/>
          <w:szCs w:val="32"/>
          <w:u w:val="single"/>
          <w:rtl/>
        </w:rPr>
      </w:pPr>
    </w:p>
    <w:p w:rsidR="00CC1117" w:rsidRDefault="00CC1117" w:rsidP="005F6CBC">
      <w:pPr>
        <w:jc w:val="center"/>
        <w:rPr>
          <w:rFonts w:ascii="Arial" w:hAnsi="Arial" w:cs="David"/>
          <w:b/>
          <w:bCs/>
          <w:sz w:val="32"/>
          <w:szCs w:val="32"/>
          <w:u w:val="single"/>
          <w:rtl/>
        </w:rPr>
      </w:pPr>
    </w:p>
    <w:p w:rsidR="0048428D" w:rsidRDefault="0048428D" w:rsidP="00CC1117">
      <w:pPr>
        <w:jc w:val="right"/>
        <w:rPr>
          <w:rFonts w:cs="David"/>
          <w:color w:val="0000FF"/>
          <w:sz w:val="26"/>
          <w:szCs w:val="28"/>
          <w:rtl/>
        </w:rPr>
      </w:pPr>
    </w:p>
    <w:sectPr w:rsidR="0048428D" w:rsidSect="00CC1117">
      <w:headerReference w:type="default" r:id="rId8"/>
      <w:footerReference w:type="default" r:id="rId9"/>
      <w:endnotePr>
        <w:numFmt w:val="lowerLetter"/>
      </w:endnotePr>
      <w:pgSz w:w="11906" w:h="16838" w:code="9"/>
      <w:pgMar w:top="720" w:right="720" w:bottom="720" w:left="720" w:header="34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C38" w:rsidRDefault="00A77C38">
      <w:r>
        <w:separator/>
      </w:r>
    </w:p>
  </w:endnote>
  <w:endnote w:type="continuationSeparator" w:id="0">
    <w:p w:rsidR="00A77C38" w:rsidRDefault="00A7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C1" w:rsidRPr="005B7C3F" w:rsidRDefault="005B7C3F" w:rsidP="005B7C3F">
    <w:pPr>
      <w:pStyle w:val="a5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61824" behindDoc="1" locked="0" layoutInCell="1" allowOverlap="1" wp14:anchorId="4D168F7C" wp14:editId="758B5991">
          <wp:simplePos x="0" y="0"/>
          <wp:positionH relativeFrom="column">
            <wp:posOffset>-495300</wp:posOffset>
          </wp:positionH>
          <wp:positionV relativeFrom="paragraph">
            <wp:posOffset>-367030</wp:posOffset>
          </wp:positionV>
          <wp:extent cx="7567930" cy="906756"/>
          <wp:effectExtent l="0" t="0" r="0" b="8255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לק 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64" cy="914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C38" w:rsidRDefault="00A77C38">
      <w:r>
        <w:separator/>
      </w:r>
    </w:p>
  </w:footnote>
  <w:footnote w:type="continuationSeparator" w:id="0">
    <w:p w:rsidR="00A77C38" w:rsidRDefault="00A7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95" w:rsidRPr="0048428D" w:rsidRDefault="005B7C3F">
    <w:pPr>
      <w:pStyle w:val="a3"/>
      <w:rPr>
        <w:rFonts w:cs="David"/>
        <w:color w:val="0000FF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776" behindDoc="1" locked="0" layoutInCell="1" allowOverlap="1" wp14:anchorId="00841E53" wp14:editId="678C0BE0">
          <wp:simplePos x="0" y="0"/>
          <wp:positionH relativeFrom="column">
            <wp:posOffset>-327660</wp:posOffset>
          </wp:positionH>
          <wp:positionV relativeFrom="paragraph">
            <wp:posOffset>-93980</wp:posOffset>
          </wp:positionV>
          <wp:extent cx="1613464" cy="1486894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464" cy="1486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C95" w:rsidRPr="0048428D">
      <w:rPr>
        <w:rFonts w:cs="David"/>
        <w:color w:val="0000FF"/>
        <w:rtl/>
      </w:rPr>
      <w:t>בס"ד</w:t>
    </w:r>
  </w:p>
  <w:p w:rsidR="00A71C95" w:rsidRDefault="00A71C95" w:rsidP="00F179C1">
    <w:pPr>
      <w:pStyle w:val="a3"/>
      <w:rPr>
        <w:rFonts w:cs="David"/>
        <w:color w:val="0000FF"/>
        <w:szCs w:val="24"/>
        <w:rtl/>
      </w:rPr>
    </w:pPr>
    <w:r w:rsidRPr="0048428D">
      <w:rPr>
        <w:rFonts w:cs="David"/>
        <w:color w:val="0000FF"/>
        <w:rtl/>
      </w:rPr>
      <w:t xml:space="preserve">        </w:t>
    </w:r>
  </w:p>
  <w:p w:rsidR="00F7378B" w:rsidRDefault="005B7C3F" w:rsidP="00F179C1">
    <w:pPr>
      <w:pStyle w:val="a3"/>
      <w:jc w:val="center"/>
      <w:rPr>
        <w:rFonts w:cs="Aharoni"/>
        <w:color w:val="0000FF"/>
        <w:sz w:val="28"/>
        <w:szCs w:val="28"/>
        <w:rtl/>
      </w:rPr>
    </w:pPr>
    <w:r>
      <w:rPr>
        <w:rFonts w:cs="Aharoni" w:hint="cs"/>
        <w:color w:val="0000FF"/>
        <w:sz w:val="28"/>
        <w:szCs w:val="28"/>
        <w:rtl/>
      </w:rPr>
      <w:t xml:space="preserve">                                               </w:t>
    </w:r>
  </w:p>
  <w:p w:rsidR="005B7C3F" w:rsidRDefault="005B7C3F" w:rsidP="00F179C1">
    <w:pPr>
      <w:pStyle w:val="a3"/>
      <w:jc w:val="center"/>
      <w:rPr>
        <w:rFonts w:cs="Aharoni"/>
        <w:color w:val="0000FF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0168"/>
    <w:multiLevelType w:val="hybridMultilevel"/>
    <w:tmpl w:val="5D2CE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34C93"/>
    <w:multiLevelType w:val="hybridMultilevel"/>
    <w:tmpl w:val="290C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140C3E"/>
    <w:multiLevelType w:val="hybridMultilevel"/>
    <w:tmpl w:val="E07A2756"/>
    <w:lvl w:ilvl="0" w:tplc="B748BB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E6406"/>
    <w:multiLevelType w:val="singleLevel"/>
    <w:tmpl w:val="127431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95"/>
    <w:rsid w:val="0000605D"/>
    <w:rsid w:val="00027645"/>
    <w:rsid w:val="000454E2"/>
    <w:rsid w:val="00054351"/>
    <w:rsid w:val="000570C9"/>
    <w:rsid w:val="0007491A"/>
    <w:rsid w:val="00084E82"/>
    <w:rsid w:val="000C5BE4"/>
    <w:rsid w:val="000D3A79"/>
    <w:rsid w:val="000D4A11"/>
    <w:rsid w:val="000E7946"/>
    <w:rsid w:val="000E7D14"/>
    <w:rsid w:val="000F31AA"/>
    <w:rsid w:val="00106D3A"/>
    <w:rsid w:val="00111236"/>
    <w:rsid w:val="00131A55"/>
    <w:rsid w:val="00152A64"/>
    <w:rsid w:val="00152CF4"/>
    <w:rsid w:val="001A1D22"/>
    <w:rsid w:val="001A6BCD"/>
    <w:rsid w:val="001B2272"/>
    <w:rsid w:val="001E631E"/>
    <w:rsid w:val="001F41EB"/>
    <w:rsid w:val="002129EE"/>
    <w:rsid w:val="00223299"/>
    <w:rsid w:val="00250093"/>
    <w:rsid w:val="00254693"/>
    <w:rsid w:val="00282A1F"/>
    <w:rsid w:val="002854EA"/>
    <w:rsid w:val="0028688A"/>
    <w:rsid w:val="002A2A54"/>
    <w:rsid w:val="002B6E4C"/>
    <w:rsid w:val="00301BD0"/>
    <w:rsid w:val="0031073B"/>
    <w:rsid w:val="00327F8B"/>
    <w:rsid w:val="00331C30"/>
    <w:rsid w:val="0034501E"/>
    <w:rsid w:val="0034587E"/>
    <w:rsid w:val="00347E17"/>
    <w:rsid w:val="003562D5"/>
    <w:rsid w:val="00382788"/>
    <w:rsid w:val="00392256"/>
    <w:rsid w:val="003E4493"/>
    <w:rsid w:val="00423420"/>
    <w:rsid w:val="0043016C"/>
    <w:rsid w:val="00432494"/>
    <w:rsid w:val="00464BA0"/>
    <w:rsid w:val="00471E22"/>
    <w:rsid w:val="004742EA"/>
    <w:rsid w:val="0048428D"/>
    <w:rsid w:val="00491DAE"/>
    <w:rsid w:val="004A0DA3"/>
    <w:rsid w:val="004A3937"/>
    <w:rsid w:val="004C2DD1"/>
    <w:rsid w:val="004D7455"/>
    <w:rsid w:val="004E767C"/>
    <w:rsid w:val="004F1B40"/>
    <w:rsid w:val="004F4A53"/>
    <w:rsid w:val="00505C29"/>
    <w:rsid w:val="0051321B"/>
    <w:rsid w:val="00526C5A"/>
    <w:rsid w:val="00527AB9"/>
    <w:rsid w:val="005301B8"/>
    <w:rsid w:val="00537F83"/>
    <w:rsid w:val="0054329E"/>
    <w:rsid w:val="00552DBF"/>
    <w:rsid w:val="005624E5"/>
    <w:rsid w:val="0058034C"/>
    <w:rsid w:val="00587BCF"/>
    <w:rsid w:val="00591411"/>
    <w:rsid w:val="005B6913"/>
    <w:rsid w:val="005B7C3F"/>
    <w:rsid w:val="005C0517"/>
    <w:rsid w:val="005C3546"/>
    <w:rsid w:val="005F6CBC"/>
    <w:rsid w:val="006131CA"/>
    <w:rsid w:val="006413E6"/>
    <w:rsid w:val="006509D3"/>
    <w:rsid w:val="00677730"/>
    <w:rsid w:val="00677750"/>
    <w:rsid w:val="00677C5B"/>
    <w:rsid w:val="006823E9"/>
    <w:rsid w:val="00697A4D"/>
    <w:rsid w:val="006A1E22"/>
    <w:rsid w:val="006B796A"/>
    <w:rsid w:val="006B7AEA"/>
    <w:rsid w:val="006C265D"/>
    <w:rsid w:val="006C3A34"/>
    <w:rsid w:val="006C7A7B"/>
    <w:rsid w:val="006D6E2C"/>
    <w:rsid w:val="006E7887"/>
    <w:rsid w:val="006F6F39"/>
    <w:rsid w:val="007070CD"/>
    <w:rsid w:val="00730EF7"/>
    <w:rsid w:val="00742F7F"/>
    <w:rsid w:val="007432CC"/>
    <w:rsid w:val="007747EE"/>
    <w:rsid w:val="00787E79"/>
    <w:rsid w:val="00787EC0"/>
    <w:rsid w:val="00794708"/>
    <w:rsid w:val="007E446C"/>
    <w:rsid w:val="007E4524"/>
    <w:rsid w:val="007F3F95"/>
    <w:rsid w:val="00816BC0"/>
    <w:rsid w:val="00820932"/>
    <w:rsid w:val="00823B5A"/>
    <w:rsid w:val="0082491F"/>
    <w:rsid w:val="00834F76"/>
    <w:rsid w:val="00841956"/>
    <w:rsid w:val="00845B95"/>
    <w:rsid w:val="00860083"/>
    <w:rsid w:val="00874845"/>
    <w:rsid w:val="0088212E"/>
    <w:rsid w:val="008A03F3"/>
    <w:rsid w:val="008E4E7E"/>
    <w:rsid w:val="008F4FAA"/>
    <w:rsid w:val="0090227F"/>
    <w:rsid w:val="00907114"/>
    <w:rsid w:val="009207B7"/>
    <w:rsid w:val="00924929"/>
    <w:rsid w:val="00925D4B"/>
    <w:rsid w:val="0093758A"/>
    <w:rsid w:val="00954A89"/>
    <w:rsid w:val="009620A4"/>
    <w:rsid w:val="00972F7B"/>
    <w:rsid w:val="00985277"/>
    <w:rsid w:val="0099245C"/>
    <w:rsid w:val="009C19B6"/>
    <w:rsid w:val="009D1E35"/>
    <w:rsid w:val="00A13734"/>
    <w:rsid w:val="00A13A2B"/>
    <w:rsid w:val="00A22269"/>
    <w:rsid w:val="00A71C95"/>
    <w:rsid w:val="00A77C38"/>
    <w:rsid w:val="00A84BC4"/>
    <w:rsid w:val="00A86151"/>
    <w:rsid w:val="00A9091E"/>
    <w:rsid w:val="00AA1628"/>
    <w:rsid w:val="00AA3614"/>
    <w:rsid w:val="00AA4C1A"/>
    <w:rsid w:val="00AB0878"/>
    <w:rsid w:val="00AB4154"/>
    <w:rsid w:val="00AC2FA4"/>
    <w:rsid w:val="00AD6DFD"/>
    <w:rsid w:val="00AE52A6"/>
    <w:rsid w:val="00AF0E9C"/>
    <w:rsid w:val="00AF322D"/>
    <w:rsid w:val="00AF7A80"/>
    <w:rsid w:val="00B16D49"/>
    <w:rsid w:val="00B34EEA"/>
    <w:rsid w:val="00B52A66"/>
    <w:rsid w:val="00B719DD"/>
    <w:rsid w:val="00B7382A"/>
    <w:rsid w:val="00B86B0D"/>
    <w:rsid w:val="00BA41DB"/>
    <w:rsid w:val="00BB45C8"/>
    <w:rsid w:val="00BC4BA9"/>
    <w:rsid w:val="00BD32F2"/>
    <w:rsid w:val="00C1254A"/>
    <w:rsid w:val="00C21F9F"/>
    <w:rsid w:val="00C301F1"/>
    <w:rsid w:val="00C376C7"/>
    <w:rsid w:val="00C406E7"/>
    <w:rsid w:val="00C4133A"/>
    <w:rsid w:val="00C448A0"/>
    <w:rsid w:val="00C61978"/>
    <w:rsid w:val="00C63672"/>
    <w:rsid w:val="00C762F9"/>
    <w:rsid w:val="00C8721F"/>
    <w:rsid w:val="00C949DD"/>
    <w:rsid w:val="00CC0126"/>
    <w:rsid w:val="00CC1117"/>
    <w:rsid w:val="00CC267B"/>
    <w:rsid w:val="00CC4580"/>
    <w:rsid w:val="00CD5FBC"/>
    <w:rsid w:val="00D121E0"/>
    <w:rsid w:val="00D17F83"/>
    <w:rsid w:val="00D25778"/>
    <w:rsid w:val="00D31FDC"/>
    <w:rsid w:val="00D5227D"/>
    <w:rsid w:val="00D60194"/>
    <w:rsid w:val="00D66F4A"/>
    <w:rsid w:val="00D844C9"/>
    <w:rsid w:val="00DA57D7"/>
    <w:rsid w:val="00DA7F45"/>
    <w:rsid w:val="00DD0D9D"/>
    <w:rsid w:val="00DE585E"/>
    <w:rsid w:val="00DF16CD"/>
    <w:rsid w:val="00E072D5"/>
    <w:rsid w:val="00E110FD"/>
    <w:rsid w:val="00E16580"/>
    <w:rsid w:val="00E30C98"/>
    <w:rsid w:val="00E3478A"/>
    <w:rsid w:val="00E7276B"/>
    <w:rsid w:val="00E72DE7"/>
    <w:rsid w:val="00E978E1"/>
    <w:rsid w:val="00EA02C1"/>
    <w:rsid w:val="00EA6AFC"/>
    <w:rsid w:val="00EB4C10"/>
    <w:rsid w:val="00EB4C3B"/>
    <w:rsid w:val="00F00448"/>
    <w:rsid w:val="00F10FC7"/>
    <w:rsid w:val="00F179C1"/>
    <w:rsid w:val="00F25AC9"/>
    <w:rsid w:val="00F46DB0"/>
    <w:rsid w:val="00F52C35"/>
    <w:rsid w:val="00F54A23"/>
    <w:rsid w:val="00F72E5D"/>
    <w:rsid w:val="00F7378B"/>
    <w:rsid w:val="00F74E0A"/>
    <w:rsid w:val="00F92E72"/>
    <w:rsid w:val="00FA084B"/>
    <w:rsid w:val="00FC0BE3"/>
    <w:rsid w:val="00FD30D5"/>
    <w:rsid w:val="00FE088C"/>
    <w:rsid w:val="00FE0CF5"/>
    <w:rsid w:val="00FE2ED1"/>
    <w:rsid w:val="00FE73D9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681982"/>
  <w15:docId w15:val="{A8F03D67-FBB2-45D1-BB09-8B53EA20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82A"/>
    <w:pPr>
      <w:bidi/>
    </w:pPr>
    <w:rPr>
      <w:lang w:eastAsia="he-IL"/>
    </w:rPr>
  </w:style>
  <w:style w:type="paragraph" w:styleId="1">
    <w:name w:val="heading 1"/>
    <w:basedOn w:val="a"/>
    <w:next w:val="a"/>
    <w:link w:val="10"/>
    <w:uiPriority w:val="99"/>
    <w:qFormat/>
    <w:rsid w:val="00B7382A"/>
    <w:pPr>
      <w:keepNext/>
      <w:outlineLvl w:val="0"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A57BCB"/>
    <w:rPr>
      <w:rFonts w:ascii="Cambria" w:eastAsia="Times New Roman" w:hAnsi="Cambria" w:cs="Times New Roman"/>
      <w:b/>
      <w:bCs/>
      <w:kern w:val="32"/>
      <w:sz w:val="32"/>
      <w:szCs w:val="32"/>
      <w:lang w:eastAsia="he-IL"/>
    </w:rPr>
  </w:style>
  <w:style w:type="paragraph" w:styleId="a3">
    <w:name w:val="header"/>
    <w:basedOn w:val="a"/>
    <w:link w:val="a4"/>
    <w:uiPriority w:val="99"/>
    <w:rsid w:val="00B7382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rsid w:val="00A57BCB"/>
    <w:rPr>
      <w:sz w:val="20"/>
      <w:szCs w:val="20"/>
      <w:lang w:eastAsia="he-IL"/>
    </w:rPr>
  </w:style>
  <w:style w:type="paragraph" w:styleId="a5">
    <w:name w:val="footer"/>
    <w:basedOn w:val="a"/>
    <w:link w:val="a6"/>
    <w:uiPriority w:val="99"/>
    <w:rsid w:val="00B7382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A57BCB"/>
    <w:rPr>
      <w:sz w:val="20"/>
      <w:szCs w:val="20"/>
      <w:lang w:eastAsia="he-IL"/>
    </w:rPr>
  </w:style>
  <w:style w:type="paragraph" w:styleId="a7">
    <w:name w:val="Balloon Text"/>
    <w:basedOn w:val="a"/>
    <w:link w:val="a8"/>
    <w:uiPriority w:val="99"/>
    <w:semiHidden/>
    <w:rsid w:val="00C301F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57BCB"/>
    <w:rPr>
      <w:rFonts w:cs="Times New Roman"/>
      <w:sz w:val="0"/>
      <w:szCs w:val="0"/>
      <w:lang w:eastAsia="he-IL"/>
    </w:rPr>
  </w:style>
  <w:style w:type="character" w:styleId="Hyperlink">
    <w:name w:val="Hyperlink"/>
    <w:uiPriority w:val="99"/>
    <w:rsid w:val="00DA7F45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E110F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\Application%20Data\Microsoft\Templates\&#1500;&#1493;&#1490;&#1493;%20&#1489;&#1497;&#1514;%20&#1505;&#1508;&#15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7625-1BE3-4D13-B8CB-C2F1EA9D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בית ספר.dot</Template>
  <TotalTime>1</TotalTime>
  <Pages>3</Pages>
  <Words>313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כתובת</vt:lpstr>
    </vt:vector>
  </TitlesOfParts>
  <Company> 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כתובת</dc:title>
  <dc:subject/>
  <dc:creator>rivka</dc:creator>
  <cp:keywords/>
  <dc:description/>
  <cp:lastModifiedBy>User</cp:lastModifiedBy>
  <cp:revision>4</cp:revision>
  <cp:lastPrinted>2024-01-21T09:50:00Z</cp:lastPrinted>
  <dcterms:created xsi:type="dcterms:W3CDTF">2023-11-29T08:37:00Z</dcterms:created>
  <dcterms:modified xsi:type="dcterms:W3CDTF">2024-09-30T07:54:00Z</dcterms:modified>
</cp:coreProperties>
</file>